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E7" w:rsidRPr="00170F4E" w:rsidRDefault="00CC61E7">
      <w:pPr>
        <w:pBdr>
          <w:bottom w:val="single" w:sz="6" w:space="26" w:color="CCCCCC"/>
        </w:pBdr>
        <w:spacing w:line="240" w:lineRule="atLeast"/>
        <w:jc w:val="center"/>
        <w:rPr>
          <w:color w:val="222222"/>
          <w:sz w:val="33"/>
          <w:szCs w:val="33"/>
          <w:lang w:val="ru-RU"/>
        </w:rPr>
      </w:pPr>
      <w:r w:rsidRPr="00170F4E">
        <w:rPr>
          <w:color w:val="222222"/>
          <w:sz w:val="33"/>
          <w:szCs w:val="33"/>
          <w:lang w:val="ru-RU"/>
        </w:rPr>
        <w:t xml:space="preserve">Краткая презентация образовательной программы дошкольного образования </w:t>
      </w:r>
    </w:p>
    <w:p w:rsidR="00CC61E7" w:rsidRDefault="00CC61E7" w:rsidP="00170F4E">
      <w:pPr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м</w:t>
      </w:r>
      <w:r w:rsidRPr="00170F4E">
        <w:rPr>
          <w:b/>
          <w:bCs/>
          <w:color w:val="252525"/>
          <w:spacing w:val="-2"/>
          <w:sz w:val="32"/>
          <w:szCs w:val="32"/>
          <w:lang w:val="ru-RU"/>
        </w:rPr>
        <w:t>униципального бюджетного дошкольного образовательного учреждения «Детский сад комбинированного вида</w:t>
      </w:r>
      <w:r>
        <w:rPr>
          <w:b/>
          <w:bCs/>
          <w:color w:val="252525"/>
          <w:spacing w:val="-2"/>
          <w:sz w:val="32"/>
          <w:szCs w:val="32"/>
          <w:lang w:val="ru-RU"/>
        </w:rPr>
        <w:t xml:space="preserve"> №8</w:t>
      </w:r>
      <w:r w:rsidRPr="00170F4E">
        <w:rPr>
          <w:b/>
          <w:bCs/>
          <w:color w:val="252525"/>
          <w:spacing w:val="-2"/>
          <w:sz w:val="32"/>
          <w:szCs w:val="32"/>
          <w:lang w:val="ru-RU"/>
        </w:rPr>
        <w:t>»</w:t>
      </w:r>
    </w:p>
    <w:p w:rsidR="00CC61E7" w:rsidRPr="00170F4E" w:rsidRDefault="00CC61E7" w:rsidP="00170F4E">
      <w:pPr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Алексеевского городского округа</w:t>
      </w:r>
    </w:p>
    <w:p w:rsidR="00CC61E7" w:rsidRPr="00170F4E" w:rsidRDefault="00CC61E7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170F4E">
        <w:rPr>
          <w:b/>
          <w:bCs/>
          <w:color w:val="252525"/>
          <w:spacing w:val="-2"/>
          <w:sz w:val="32"/>
          <w:szCs w:val="32"/>
          <w:lang w:val="ru-RU"/>
        </w:rPr>
        <w:t>Общие сведения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Образовательная программа дошкольного образования (далее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— Программа) разработана в соответствии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требованиями Федерального государственного образовательного стандарта (ФГОС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ДО), утвержденного приказом Минобрнауки от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17.10.2013 №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1155 (далее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— ФГОС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ДО),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(ФОП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ДО), утвержденной приказом Минпросвещения от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25.11.2022 №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1028и (далее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— ФОП ДО).</w:t>
      </w:r>
    </w:p>
    <w:p w:rsidR="00CC61E7" w:rsidRDefault="00CC61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Программы:</w:t>
      </w:r>
    </w:p>
    <w:p w:rsidR="00CC61E7" w:rsidRPr="00170F4E" w:rsidRDefault="00CC61E7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разностороннее развитие ребенка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период дошкольного детства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учетом возрастных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индивидуальных особенностей на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основе духовно-нравственных ценностей российского народа, исторических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национально-культурных традиций.</w:t>
      </w:r>
    </w:p>
    <w:p w:rsidR="00CC61E7" w:rsidRDefault="00CC61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Программы:</w:t>
      </w:r>
    </w:p>
    <w:p w:rsidR="00CC61E7" w:rsidRPr="00170F4E" w:rsidRDefault="00CC61E7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обеспечить единое содержание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планируемых результатов освоения образовательной программы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ДО;</w:t>
      </w:r>
    </w:p>
    <w:p w:rsidR="00CC61E7" w:rsidRPr="00170F4E" w:rsidRDefault="00CC61E7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приобщить детей к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базовым ценностям российского народа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— жизнь, достоинство, права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окружающему миру, становления опыта действий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поступков на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основе осмысления ценностей;</w:t>
      </w:r>
    </w:p>
    <w:p w:rsidR="00CC61E7" w:rsidRPr="00170F4E" w:rsidRDefault="00CC61E7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структурировать содержание образовательной деятельности на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основе учета возрастных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индивидуальных особенностей развития;</w:t>
      </w:r>
    </w:p>
    <w:p w:rsidR="00CC61E7" w:rsidRPr="00170F4E" w:rsidRDefault="00CC61E7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создать условия для равного доступа к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образованию для всех детей дошкольного возраста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учетом разнообразия образовательных потребностей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индивидуальных возможностей;</w:t>
      </w:r>
    </w:p>
    <w:p w:rsidR="00CC61E7" w:rsidRPr="00170F4E" w:rsidRDefault="00CC61E7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обеспечить охрану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укрепление физического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психического здоровья детей,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том числе их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эмоционального благополучия;</w:t>
      </w:r>
    </w:p>
    <w:p w:rsidR="00CC61E7" w:rsidRPr="00170F4E" w:rsidRDefault="00CC61E7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обеспечить развитие физических, личностных, нравственных качеств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основ патриотизма, интеллектуальных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художественно-творческих способностей ребенка, его инициативности, самостоятельности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ответственности;</w:t>
      </w:r>
    </w:p>
    <w:p w:rsidR="00CC61E7" w:rsidRPr="00170F4E" w:rsidRDefault="00CC61E7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обеспечить психолого-педагогическую поддержку семьи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повышение компетентности родителей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вопросах воспитания, обучения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развития, охраны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укрепления здоровья детей, обеспечения их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безопасности;</w:t>
      </w:r>
    </w:p>
    <w:p w:rsidR="00CC61E7" w:rsidRPr="00170F4E" w:rsidRDefault="00CC61E7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обеспечить достижение детьми на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этапе завершения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 уровня развития, необходимого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Программа включает три основных раздела: целевой, содержательный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Программы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40"/>
        <w:gridCol w:w="7037"/>
      </w:tblGrid>
      <w:tr w:rsidR="00CC61E7" w:rsidRPr="0091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r w:rsidRPr="00C94309">
              <w:rPr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Включает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себя пояснительную записку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виде целевых ориентиров образования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значимые для разработки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реализации Программы характеристики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— особенности развития детей</w:t>
            </w:r>
          </w:p>
        </w:tc>
      </w:tr>
      <w:tr w:rsidR="00CC61E7" w:rsidRPr="00C94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r w:rsidRPr="00C94309">
              <w:rPr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Включает задачи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 xml:space="preserve">пяти образовательным областям. </w:t>
            </w:r>
            <w:r w:rsidRPr="00C94309">
              <w:rPr>
                <w:color w:val="000000"/>
                <w:sz w:val="24"/>
                <w:szCs w:val="24"/>
              </w:rPr>
              <w:t>Также в разделе описаны:</w:t>
            </w:r>
          </w:p>
          <w:p w:rsidR="00CC61E7" w:rsidRPr="00170F4E" w:rsidRDefault="00CC61E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CC61E7" w:rsidRPr="00170F4E" w:rsidRDefault="00CC61E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культурных практик;</w:t>
            </w:r>
          </w:p>
          <w:p w:rsidR="00CC61E7" w:rsidRPr="00C94309" w:rsidRDefault="00CC61E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способы поддержки детской инициативы;</w:t>
            </w:r>
          </w:p>
          <w:p w:rsidR="00CC61E7" w:rsidRPr="00170F4E" w:rsidRDefault="00CC61E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семьями;</w:t>
            </w:r>
          </w:p>
          <w:p w:rsidR="00CC61E7" w:rsidRPr="00C94309" w:rsidRDefault="00CC61E7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коррекционно-развивающая работа;</w:t>
            </w:r>
          </w:p>
          <w:p w:rsidR="00CC61E7" w:rsidRPr="00C94309" w:rsidRDefault="00CC61E7">
            <w:pPr>
              <w:numPr>
                <w:ilvl w:val="0"/>
                <w:numId w:val="3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 w:rsidR="00CC61E7" w:rsidRPr="00C94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r w:rsidRPr="00C94309">
              <w:rPr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В организационный раздел включают:</w:t>
            </w:r>
          </w:p>
          <w:p w:rsidR="00CC61E7" w:rsidRPr="00170F4E" w:rsidRDefault="00CC61E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CC61E7" w:rsidRPr="00170F4E" w:rsidRDefault="00CC61E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CC61E7" w:rsidRPr="00170F4E" w:rsidRDefault="00CC61E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обеспеченность методическими материалами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средствами обучения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C61E7" w:rsidRPr="00170F4E" w:rsidRDefault="00CC61E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CC61E7" w:rsidRPr="00C94309" w:rsidRDefault="00CC61E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кадровое обеспечение;</w:t>
            </w:r>
          </w:p>
          <w:p w:rsidR="00CC61E7" w:rsidRPr="00170F4E" w:rsidRDefault="00CC61E7">
            <w:pPr>
              <w:numPr>
                <w:ilvl w:val="0"/>
                <w:numId w:val="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режим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распорядок дня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возрастных группах;</w:t>
            </w:r>
          </w:p>
          <w:p w:rsidR="00CC61E7" w:rsidRPr="00C94309" w:rsidRDefault="00CC61E7">
            <w:pPr>
              <w:numPr>
                <w:ilvl w:val="0"/>
                <w:numId w:val="4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</w:tc>
      </w:tr>
    </w:tbl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b/>
          <w:bCs/>
          <w:color w:val="000000"/>
          <w:sz w:val="24"/>
          <w:szCs w:val="24"/>
          <w:lang w:val="ru-RU"/>
        </w:rPr>
        <w:t>Организация режима пребывания детей в</w:t>
      </w:r>
      <w:r>
        <w:rPr>
          <w:b/>
          <w:bCs/>
          <w:color w:val="000000"/>
          <w:sz w:val="24"/>
          <w:szCs w:val="24"/>
        </w:rPr>
        <w:t> </w:t>
      </w:r>
      <w:r w:rsidRPr="00170F4E">
        <w:rPr>
          <w:b/>
          <w:bCs/>
          <w:color w:val="000000"/>
          <w:sz w:val="24"/>
          <w:szCs w:val="24"/>
          <w:lang w:val="ru-RU"/>
        </w:rPr>
        <w:t>детском саду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Работа по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реализации Программы проводится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течение года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делится на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два периода:</w:t>
      </w:r>
    </w:p>
    <w:p w:rsidR="00CC61E7" w:rsidRPr="00170F4E" w:rsidRDefault="00CC61E7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первый период (с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сентября по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31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мая);</w:t>
      </w:r>
    </w:p>
    <w:p w:rsidR="00CC61E7" w:rsidRPr="00170F4E" w:rsidRDefault="00CC61E7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второй период (с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июня по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31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августа).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Организация жизни детей опирается на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бодрствования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физиологическими обоснованиями. При организации режима учитываются рекомендации СанПиН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СП, видовая принадлежность детского сада, сезонные особенности, 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также региональные рекомендации специалистов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области охраны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укрепления здоровья детей.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Режим дня составлен для каждой возрастной группы на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холодный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теплый периоды, учтены функциональные возможности детей, 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также ведущий вид деятельности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— игра. Кроме того, учитывается потребность родителей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гибком режиме пребывания детей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ДОО, особенно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период адаптации.</w:t>
      </w:r>
    </w:p>
    <w:p w:rsidR="00CC61E7" w:rsidRPr="00170F4E" w:rsidRDefault="00CC61E7" w:rsidP="00170F4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170F4E">
        <w:rPr>
          <w:b/>
          <w:bCs/>
          <w:color w:val="252525"/>
          <w:spacing w:val="-2"/>
          <w:sz w:val="32"/>
          <w:szCs w:val="32"/>
          <w:lang w:val="ru-RU"/>
        </w:rPr>
        <w:t>Возрастные и</w:t>
      </w:r>
      <w:r w:rsidRPr="00170F4E">
        <w:rPr>
          <w:b/>
          <w:bCs/>
          <w:color w:val="252525"/>
          <w:spacing w:val="-2"/>
          <w:sz w:val="32"/>
          <w:szCs w:val="32"/>
        </w:rPr>
        <w:t> </w:t>
      </w:r>
      <w:r w:rsidRPr="00170F4E">
        <w:rPr>
          <w:b/>
          <w:bCs/>
          <w:color w:val="252525"/>
          <w:spacing w:val="-2"/>
          <w:sz w:val="32"/>
          <w:szCs w:val="32"/>
          <w:lang w:val="ru-RU"/>
        </w:rPr>
        <w:t>иные категории детей, на</w:t>
      </w:r>
      <w:r w:rsidRPr="00170F4E">
        <w:rPr>
          <w:b/>
          <w:bCs/>
          <w:color w:val="252525"/>
          <w:spacing w:val="-2"/>
          <w:sz w:val="32"/>
          <w:szCs w:val="32"/>
        </w:rPr>
        <w:t> </w:t>
      </w:r>
      <w:r w:rsidRPr="00170F4E">
        <w:rPr>
          <w:b/>
          <w:bCs/>
          <w:color w:val="252525"/>
          <w:spacing w:val="-2"/>
          <w:sz w:val="32"/>
          <w:szCs w:val="32"/>
          <w:lang w:val="ru-RU"/>
        </w:rPr>
        <w:t>которых ориентирована Программа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CC61E7" w:rsidRPr="00170F4E" w:rsidRDefault="00CC61E7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 xml:space="preserve">В </w:t>
      </w:r>
      <w:r>
        <w:rPr>
          <w:color w:val="000000"/>
          <w:sz w:val="24"/>
          <w:szCs w:val="24"/>
          <w:lang w:val="ru-RU"/>
        </w:rPr>
        <w:t xml:space="preserve">детском саду №8 </w:t>
      </w:r>
      <w:r w:rsidRPr="00170F4E">
        <w:rPr>
          <w:color w:val="000000"/>
          <w:sz w:val="24"/>
          <w:szCs w:val="24"/>
          <w:lang w:val="ru-RU"/>
        </w:rPr>
        <w:t xml:space="preserve">функционируют </w:t>
      </w:r>
      <w:r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возрастных групп.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1"/>
        <w:gridCol w:w="1062"/>
        <w:gridCol w:w="1614"/>
        <w:gridCol w:w="1599"/>
        <w:gridCol w:w="1603"/>
        <w:gridCol w:w="1346"/>
      </w:tblGrid>
      <w:tr w:rsidR="00CC61E7" w:rsidRPr="00170F4E" w:rsidTr="00170F4E"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Default="00CC61E7" w:rsidP="00170F4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Группа «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Капелька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</w:p>
          <w:p w:rsidR="00CC61E7" w:rsidRDefault="00CC61E7" w:rsidP="00170F4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компенсирующая</w:t>
            </w:r>
          </w:p>
          <w:p w:rsidR="00CC61E7" w:rsidRPr="00170F4E" w:rsidRDefault="00CC61E7" w:rsidP="00170F4E">
            <w:pPr>
              <w:rPr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(2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170F4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года)</w:t>
            </w:r>
          </w:p>
        </w:tc>
        <w:tc>
          <w:tcPr>
            <w:tcW w:w="10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Default="00CC61E7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Группа «Совята»</w:t>
            </w:r>
          </w:p>
          <w:p w:rsidR="00CC61E7" w:rsidRPr="00170F4E" w:rsidRDefault="00CC61E7">
            <w:pPr>
              <w:rPr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(2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170F4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года)</w:t>
            </w:r>
          </w:p>
        </w:tc>
        <w:tc>
          <w:tcPr>
            <w:tcW w:w="16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Default="00CC61E7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Группа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«Солнышко»</w:t>
            </w:r>
          </w:p>
          <w:p w:rsidR="00CC61E7" w:rsidRPr="00170F4E" w:rsidRDefault="00CC61E7">
            <w:pPr>
              <w:rPr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(3–4</w:t>
            </w:r>
            <w:r w:rsidRPr="00170F4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года)</w:t>
            </w:r>
          </w:p>
        </w:tc>
        <w:tc>
          <w:tcPr>
            <w:tcW w:w="15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Default="00CC61E7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Группа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«Звёздочки»</w:t>
            </w:r>
          </w:p>
          <w:p w:rsidR="00CC61E7" w:rsidRPr="00170F4E" w:rsidRDefault="00CC61E7">
            <w:pPr>
              <w:rPr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(4–5</w:t>
            </w:r>
            <w:r w:rsidRPr="00170F4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лет)</w:t>
            </w:r>
          </w:p>
        </w:tc>
        <w:tc>
          <w:tcPr>
            <w:tcW w:w="16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Default="00CC61E7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Группа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«Затейники»</w:t>
            </w:r>
          </w:p>
          <w:p w:rsidR="00CC61E7" w:rsidRPr="00170F4E" w:rsidRDefault="00CC61E7">
            <w:pPr>
              <w:rPr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(5–6</w:t>
            </w:r>
            <w:r w:rsidRPr="00170F4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лет)</w:t>
            </w:r>
          </w:p>
        </w:tc>
        <w:tc>
          <w:tcPr>
            <w:tcW w:w="13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Default="00CC61E7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Группа 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«Весёлые ребята»</w:t>
            </w:r>
          </w:p>
          <w:p w:rsidR="00CC61E7" w:rsidRPr="00170F4E" w:rsidRDefault="00CC61E7">
            <w:pPr>
              <w:rPr>
                <w:color w:val="000000"/>
                <w:sz w:val="20"/>
                <w:szCs w:val="20"/>
                <w:lang w:val="ru-RU"/>
              </w:rPr>
            </w:pP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(6–7</w:t>
            </w:r>
            <w:r w:rsidRPr="00170F4E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70F4E">
              <w:rPr>
                <w:b/>
                <w:bCs/>
                <w:color w:val="000000"/>
                <w:sz w:val="20"/>
                <w:szCs w:val="20"/>
                <w:lang w:val="ru-RU"/>
              </w:rPr>
              <w:t>лет)</w:t>
            </w:r>
          </w:p>
        </w:tc>
      </w:tr>
      <w:tr w:rsidR="00CC61E7" w:rsidRPr="00C94309" w:rsidTr="00170F4E"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CC61E7" w:rsidRPr="00170F4E" w:rsidRDefault="00CC61E7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CC61E7" w:rsidRPr="00170F4E" w:rsidRDefault="00CC61E7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Используется региональный компонент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образовательном процессе.</w:t>
      </w:r>
    </w:p>
    <w:p w:rsidR="00CC61E7" w:rsidRPr="00170F4E" w:rsidRDefault="00CC61E7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Оказывается помощь детям, родителям, педагогическим работникам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социуму со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стороны социально-психологической службы.</w:t>
      </w:r>
    </w:p>
    <w:p w:rsidR="00CC61E7" w:rsidRPr="00170F4E" w:rsidRDefault="00CC61E7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Создана система 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ребенка.</w:t>
      </w:r>
    </w:p>
    <w:p w:rsidR="00CC61E7" w:rsidRPr="00170F4E" w:rsidRDefault="00CC61E7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170F4E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>
        <w:rPr>
          <w:b/>
          <w:bCs/>
          <w:color w:val="252525"/>
          <w:spacing w:val="-2"/>
          <w:sz w:val="42"/>
          <w:szCs w:val="42"/>
          <w:lang w:val="ru-RU"/>
        </w:rPr>
        <w:t>П</w:t>
      </w:r>
      <w:r w:rsidRPr="00170F4E">
        <w:rPr>
          <w:b/>
          <w:bCs/>
          <w:color w:val="252525"/>
          <w:spacing w:val="-2"/>
          <w:sz w:val="32"/>
          <w:szCs w:val="32"/>
          <w:lang w:val="ru-RU"/>
        </w:rPr>
        <w:t>арциальные программы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требованиями ФГОС ДО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ФОП ДО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Программа состоит из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обязательной части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части, формируемой участниками образовательных отношений. Обе эти части Программы являются взаимодополняющими.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Обязательная часть Программы разработана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ФГОС ДО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ФОП ДО.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p w:rsidR="00CC61E7" w:rsidRPr="0091293F" w:rsidRDefault="00CC61E7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«Здравствуй, мир Белогорья!»</w:t>
      </w:r>
    </w:p>
    <w:p w:rsidR="00CC61E7" w:rsidRDefault="00CC61E7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«Алгоритмика»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способностей детей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различных видах деятельности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охватывает следующие структурные единицы, представляющие определенные направления развития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образования детей (далее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— образовательные области):</w:t>
      </w:r>
    </w:p>
    <w:p w:rsidR="00CC61E7" w:rsidRDefault="00CC61E7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социально-коммуникативное развитие;</w:t>
      </w:r>
    </w:p>
    <w:p w:rsidR="00CC61E7" w:rsidRDefault="00CC61E7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познавательное развитие;</w:t>
      </w:r>
    </w:p>
    <w:p w:rsidR="00CC61E7" w:rsidRDefault="00CC61E7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речевое развитие;</w:t>
      </w:r>
    </w:p>
    <w:p w:rsidR="00CC61E7" w:rsidRDefault="00CC61E7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художественно-эстетическое развитие;</w:t>
      </w:r>
    </w:p>
    <w:p w:rsidR="00CC61E7" w:rsidRDefault="00CC61E7">
      <w:pPr>
        <w:numPr>
          <w:ilvl w:val="0"/>
          <w:numId w:val="9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физическое развитие.</w:t>
      </w:r>
    </w:p>
    <w:p w:rsidR="00CC61E7" w:rsidRPr="00CC253B" w:rsidRDefault="00CC61E7" w:rsidP="00CC253B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CC253B">
        <w:rPr>
          <w:b/>
          <w:bCs/>
          <w:color w:val="252525"/>
          <w:spacing w:val="-2"/>
          <w:sz w:val="28"/>
          <w:szCs w:val="28"/>
          <w:lang w:val="ru-RU"/>
        </w:rPr>
        <w:t>Характеристика взаимодействия педагогического коллектива с</w:t>
      </w:r>
      <w:r w:rsidRPr="00CC253B">
        <w:rPr>
          <w:b/>
          <w:bCs/>
          <w:color w:val="252525"/>
          <w:spacing w:val="-2"/>
          <w:sz w:val="28"/>
          <w:szCs w:val="28"/>
        </w:rPr>
        <w:t> </w:t>
      </w:r>
      <w:r w:rsidRPr="00CC253B">
        <w:rPr>
          <w:b/>
          <w:bCs/>
          <w:color w:val="252525"/>
          <w:spacing w:val="-2"/>
          <w:sz w:val="28"/>
          <w:szCs w:val="28"/>
          <w:lang w:val="ru-RU"/>
        </w:rPr>
        <w:t>семьями воспитанников ДОО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Основная цель взаимодействия педагогов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семьей –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обеспечить:</w:t>
      </w:r>
    </w:p>
    <w:p w:rsidR="00CC61E7" w:rsidRPr="00170F4E" w:rsidRDefault="00CC61E7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психолого-педагогическую поддержку семьи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повышение компетентности родителей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вопросах образования, охраны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укрепления здоровья детей младенческого, раннего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дошкольного возраста;</w:t>
      </w:r>
    </w:p>
    <w:p w:rsidR="00CC61E7" w:rsidRPr="00170F4E" w:rsidRDefault="00CC61E7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единство подходов к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воспитанию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обучению детей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условиях ДОО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семьи;</w:t>
      </w:r>
    </w:p>
    <w:p w:rsidR="00CC61E7" w:rsidRDefault="00CC61E7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воспитательного потенциала семьи.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Основными задачами взаимодействия детского сада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семьей являются:</w:t>
      </w:r>
    </w:p>
    <w:p w:rsidR="00CC61E7" w:rsidRPr="00170F4E" w:rsidRDefault="00CC61E7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информировать родителей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общественность относительно целей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ДО, общих для всего образовательного пространства Российской Федерации, 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мерах господдержки семьям, имеющим детей дошкольного возраста, а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также об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образовательной программе, реализуемой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ДОО;</w:t>
      </w:r>
    </w:p>
    <w:p w:rsidR="00CC61E7" w:rsidRPr="00170F4E" w:rsidRDefault="00CC61E7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просвещение родителей, повышение их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правовой, психолого-педагогической компетентности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вопросах охраны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укрепления здоровья, развития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образования детей;</w:t>
      </w:r>
    </w:p>
    <w:p w:rsidR="00CC61E7" w:rsidRPr="00170F4E" w:rsidRDefault="00CC61E7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способствовать развитию ответственного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осознанного родительства как базовой основы благополучия семьи;</w:t>
      </w:r>
    </w:p>
    <w:p w:rsidR="00CC61E7" w:rsidRPr="00170F4E" w:rsidRDefault="00CC61E7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построить взаимодействие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форме сотрудничества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установления партнерских отношений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родителями детей младенческого, раннего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дошкольного возраста для решения образовательных задач;</w:t>
      </w:r>
    </w:p>
    <w:p w:rsidR="00CC61E7" w:rsidRPr="00170F4E" w:rsidRDefault="00CC61E7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вовлекать родителей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образовательный процесс.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основу совместной деятельности семьи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дошкольного учреждения заложены следующие принципы:</w:t>
      </w:r>
    </w:p>
    <w:p w:rsidR="00CC61E7" w:rsidRPr="00170F4E" w:rsidRDefault="00CC61E7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приоритет семьи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воспитании, обучении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развитии ребенка;</w:t>
      </w:r>
    </w:p>
    <w:p w:rsidR="00CC61E7" w:rsidRDefault="00CC61E7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открытость;</w:t>
      </w:r>
    </w:p>
    <w:p w:rsidR="00CC61E7" w:rsidRPr="00170F4E" w:rsidRDefault="00CC61E7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взаимное доверие, уважение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доброжелательность во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взаимоотношениях педагогов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родителей;</w:t>
      </w:r>
    </w:p>
    <w:p w:rsidR="00CC61E7" w:rsidRPr="00170F4E" w:rsidRDefault="00CC61E7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индивидуально-дифференцированный подход к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каждой семье;</w:t>
      </w:r>
    </w:p>
    <w:p w:rsidR="00CC61E7" w:rsidRDefault="00CC61E7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возрастосообразность.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Взаимодействие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родителями воспитанников строится по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46"/>
        <w:gridCol w:w="6511"/>
      </w:tblGrid>
      <w:tr w:rsidR="00CC61E7" w:rsidRPr="00C94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1E7" w:rsidRPr="00C94309" w:rsidRDefault="00CC6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309">
              <w:rPr>
                <w:b/>
                <w:bCs/>
                <w:color w:val="000000"/>
                <w:sz w:val="24"/>
                <w:szCs w:val="24"/>
              </w:rPr>
              <w:t>Название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1E7" w:rsidRPr="00C94309" w:rsidRDefault="00CC61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309">
              <w:rPr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CC61E7" w:rsidRPr="00C94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Включает получение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анализ данных:</w:t>
            </w:r>
          </w:p>
          <w:p w:rsidR="00CC61E7" w:rsidRPr="00170F4E" w:rsidRDefault="00CC61E7">
            <w:pPr>
              <w:numPr>
                <w:ilvl w:val="0"/>
                <w:numId w:val="1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семье каждого обучающегося, ее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запросах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отношении охраны здоровья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развития ребенка;</w:t>
            </w:r>
          </w:p>
          <w:p w:rsidR="00CC61E7" w:rsidRPr="00170F4E" w:rsidRDefault="00CC61E7">
            <w:pPr>
              <w:numPr>
                <w:ilvl w:val="0"/>
                <w:numId w:val="1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об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уровне психолого-педагогической компетентности родителей;</w:t>
            </w:r>
          </w:p>
          <w:p w:rsidR="00CC61E7" w:rsidRPr="00170F4E" w:rsidRDefault="00CC61E7">
            <w:pPr>
              <w:numPr>
                <w:ilvl w:val="0"/>
                <w:numId w:val="1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планирование работы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семьей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учетом результатов проведенного анализа;</w:t>
            </w:r>
          </w:p>
          <w:p w:rsidR="00CC61E7" w:rsidRPr="00C94309" w:rsidRDefault="00CC61E7">
            <w:pPr>
              <w:numPr>
                <w:ilvl w:val="0"/>
                <w:numId w:val="13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согласование воспитательных задач</w:t>
            </w:r>
          </w:p>
        </w:tc>
      </w:tr>
      <w:tr w:rsidR="00CC61E7" w:rsidRPr="0091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Просвещение родителей по вопросам:</w:t>
            </w:r>
          </w:p>
          <w:p w:rsidR="00CC61E7" w:rsidRPr="00170F4E" w:rsidRDefault="00CC61E7">
            <w:pPr>
              <w:numPr>
                <w:ilvl w:val="0"/>
                <w:numId w:val="1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особенностей психофизиологического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психического развития детей младенческого, раннего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CC61E7" w:rsidRPr="00170F4E" w:rsidRDefault="00CC61E7">
            <w:pPr>
              <w:numPr>
                <w:ilvl w:val="0"/>
                <w:numId w:val="1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выбора эффективных методов обучения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воспитания детей определенного возраста;</w:t>
            </w:r>
          </w:p>
          <w:p w:rsidR="00CC61E7" w:rsidRPr="00170F4E" w:rsidRDefault="00CC61E7">
            <w:pPr>
              <w:numPr>
                <w:ilvl w:val="0"/>
                <w:numId w:val="1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ознакомления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актуальной информацией о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государственной политике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области дошкольного образования, включая информирование о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мерах господдержки семьям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детьми дошкольного возраста;</w:t>
            </w:r>
          </w:p>
          <w:p w:rsidR="00CC61E7" w:rsidRPr="00170F4E" w:rsidRDefault="00CC61E7">
            <w:pPr>
              <w:numPr>
                <w:ilvl w:val="0"/>
                <w:numId w:val="1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информирования об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особенностях реализуемой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ДОО образовательной программы;</w:t>
            </w:r>
          </w:p>
          <w:p w:rsidR="00CC61E7" w:rsidRPr="00170F4E" w:rsidRDefault="00CC61E7">
            <w:pPr>
              <w:numPr>
                <w:ilvl w:val="0"/>
                <w:numId w:val="14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условий пребывания ребенка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группе ДОО;</w:t>
            </w:r>
          </w:p>
          <w:p w:rsidR="00CC61E7" w:rsidRPr="00170F4E" w:rsidRDefault="00CC61E7">
            <w:pPr>
              <w:numPr>
                <w:ilvl w:val="0"/>
                <w:numId w:val="14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содержания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методов образовательной работы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CC61E7" w:rsidRPr="0091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Консультационное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Консультирование родителей:</w:t>
            </w:r>
          </w:p>
          <w:p w:rsidR="00CC61E7" w:rsidRPr="00170F4E" w:rsidRDefault="00CC61E7">
            <w:pPr>
              <w:numPr>
                <w:ilvl w:val="0"/>
                <w:numId w:val="1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вопросам их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взаимодействия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ребенком, преодоления возникающих проблем воспитания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обучения детей,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том числе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особыми образовательными потребностями (ООП)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условиях семьи;</w:t>
            </w:r>
          </w:p>
          <w:p w:rsidR="00CC61E7" w:rsidRPr="00170F4E" w:rsidRDefault="00CC61E7">
            <w:pPr>
              <w:numPr>
                <w:ilvl w:val="0"/>
                <w:numId w:val="1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об особенностях поведения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взаимодействия ребенка со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педагогом;</w:t>
            </w:r>
          </w:p>
          <w:p w:rsidR="00CC61E7" w:rsidRPr="00C94309" w:rsidRDefault="00CC61E7">
            <w:pPr>
              <w:numPr>
                <w:ilvl w:val="0"/>
                <w:numId w:val="15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о возникающих проблемных ситуациях;</w:t>
            </w:r>
          </w:p>
          <w:p w:rsidR="00CC61E7" w:rsidRPr="00170F4E" w:rsidRDefault="00CC61E7">
            <w:pPr>
              <w:numPr>
                <w:ilvl w:val="0"/>
                <w:numId w:val="15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 способах воспитания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построения продуктивного взаимодействия с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детьми младенческого, раннего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дошкольного возраста;</w:t>
            </w:r>
          </w:p>
          <w:p w:rsidR="00CC61E7" w:rsidRPr="00170F4E" w:rsidRDefault="00CC61E7">
            <w:pPr>
              <w:numPr>
                <w:ilvl w:val="0"/>
                <w:numId w:val="15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о способах организации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участия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детских деятельностях, об образовательном процессе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</w:tbl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Благодаря разностороннему взаимодействию ДОО с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родителями своих воспитанников повышается качество образовательного процесса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происходит сближение всех участников образовательного процесса, развивается творческий потенциал детей 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нереализованный потенциал взрослых.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color w:val="000000"/>
          <w:sz w:val="24"/>
          <w:szCs w:val="24"/>
          <w:lang w:val="ru-RU"/>
        </w:rPr>
        <w:t>Важный момент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формировании традиций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учреждении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— совместное проведение народных праздников, посиделок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гостиной. Ежегодно проводятся мероприятия, в</w:t>
      </w:r>
      <w:r>
        <w:rPr>
          <w:color w:val="000000"/>
          <w:sz w:val="24"/>
          <w:szCs w:val="24"/>
        </w:rPr>
        <w:t> </w:t>
      </w:r>
      <w:r w:rsidRPr="00170F4E">
        <w:rPr>
          <w:color w:val="000000"/>
          <w:sz w:val="24"/>
          <w:szCs w:val="24"/>
          <w:lang w:val="ru-RU"/>
        </w:rPr>
        <w:t>которых родители принимают активное участие.</w:t>
      </w:r>
    </w:p>
    <w:p w:rsidR="00CC61E7" w:rsidRPr="00170F4E" w:rsidRDefault="00CC61E7">
      <w:pPr>
        <w:rPr>
          <w:color w:val="000000"/>
          <w:sz w:val="24"/>
          <w:szCs w:val="24"/>
          <w:lang w:val="ru-RU"/>
        </w:rPr>
      </w:pPr>
      <w:r w:rsidRPr="00170F4E">
        <w:rPr>
          <w:b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>
        <w:rPr>
          <w:b/>
          <w:bCs/>
          <w:color w:val="000000"/>
          <w:sz w:val="24"/>
          <w:szCs w:val="24"/>
          <w:lang w:val="ru-RU"/>
        </w:rPr>
        <w:t xml:space="preserve">детского сада </w:t>
      </w:r>
      <w:r w:rsidRPr="00170F4E">
        <w:rPr>
          <w:b/>
          <w:bCs/>
          <w:color w:val="000000"/>
          <w:sz w:val="24"/>
          <w:szCs w:val="24"/>
          <w:lang w:val="ru-RU"/>
        </w:rPr>
        <w:t>с</w:t>
      </w:r>
      <w:r>
        <w:rPr>
          <w:b/>
          <w:bCs/>
          <w:color w:val="000000"/>
          <w:sz w:val="24"/>
          <w:szCs w:val="24"/>
        </w:rPr>
        <w:t> </w:t>
      </w:r>
      <w:r w:rsidRPr="00170F4E">
        <w:rPr>
          <w:b/>
          <w:bCs/>
          <w:color w:val="000000"/>
          <w:sz w:val="24"/>
          <w:szCs w:val="24"/>
          <w:lang w:val="ru-RU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44"/>
        <w:gridCol w:w="6333"/>
      </w:tblGrid>
      <w:tr w:rsidR="00CC61E7" w:rsidRPr="00C94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r w:rsidRPr="00C94309">
              <w:rPr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r w:rsidRPr="00C94309">
              <w:rPr>
                <w:color w:val="000000"/>
                <w:sz w:val="24"/>
                <w:szCs w:val="24"/>
              </w:rPr>
              <w:t>Формы</w:t>
            </w:r>
          </w:p>
        </w:tc>
      </w:tr>
      <w:tr w:rsidR="00CC61E7" w:rsidRPr="00C94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Знакомство с семьей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Встречи-знакомства, анкетирование</w:t>
            </w:r>
          </w:p>
        </w:tc>
      </w:tr>
      <w:tr w:rsidR="00CC61E7" w:rsidRPr="0091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Информирование родителей о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Дни открытых дверей, индивидуальные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детские концерты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праздники</w:t>
            </w:r>
          </w:p>
        </w:tc>
      </w:tr>
      <w:tr w:rsidR="00CC61E7" w:rsidRPr="0091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CC61E7" w:rsidRPr="0091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1E7" w:rsidRPr="00C94309" w:rsidRDefault="00CC61E7">
            <w:pPr>
              <w:rPr>
                <w:color w:val="000000"/>
                <w:sz w:val="24"/>
                <w:szCs w:val="24"/>
              </w:rPr>
            </w:pPr>
            <w:r w:rsidRPr="00C94309">
              <w:rPr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1E7" w:rsidRPr="00170F4E" w:rsidRDefault="00CC61E7">
            <w:pPr>
              <w:rPr>
                <w:color w:val="000000"/>
                <w:sz w:val="24"/>
                <w:szCs w:val="24"/>
                <w:lang w:val="ru-RU"/>
              </w:rPr>
            </w:pPr>
            <w:r w:rsidRPr="00170F4E">
              <w:rPr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участию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занятиях, акциях, экскурсиях, конкурсах, субботниках,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детской исследовательской и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проектной деятельности, в</w:t>
            </w:r>
            <w:r w:rsidRPr="00C94309">
              <w:rPr>
                <w:color w:val="000000"/>
                <w:sz w:val="24"/>
                <w:szCs w:val="24"/>
              </w:rPr>
              <w:t> </w:t>
            </w:r>
            <w:r w:rsidRPr="00170F4E">
              <w:rPr>
                <w:color w:val="000000"/>
                <w:sz w:val="24"/>
                <w:szCs w:val="24"/>
                <w:lang w:val="ru-RU"/>
              </w:rPr>
              <w:t>разработке проектов, кружковой работе</w:t>
            </w:r>
          </w:p>
        </w:tc>
      </w:tr>
    </w:tbl>
    <w:p w:rsidR="00CC61E7" w:rsidRPr="00170F4E" w:rsidRDefault="00CC61E7">
      <w:pPr>
        <w:rPr>
          <w:lang w:val="ru-RU"/>
        </w:rPr>
      </w:pPr>
    </w:p>
    <w:sectPr w:rsidR="00CC61E7" w:rsidRPr="00170F4E" w:rsidSect="004E4772">
      <w:pgSz w:w="11907" w:h="16839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24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6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F5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F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76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E6D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1853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7F2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04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D6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31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33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61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46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170F4E"/>
    <w:rsid w:val="001B0472"/>
    <w:rsid w:val="00293ED5"/>
    <w:rsid w:val="002D33B1"/>
    <w:rsid w:val="002D3591"/>
    <w:rsid w:val="003514A0"/>
    <w:rsid w:val="004E4772"/>
    <w:rsid w:val="004F7E17"/>
    <w:rsid w:val="005A05CE"/>
    <w:rsid w:val="00653AF6"/>
    <w:rsid w:val="0091293F"/>
    <w:rsid w:val="00B73A5A"/>
    <w:rsid w:val="00BA2CDA"/>
    <w:rsid w:val="00C94309"/>
    <w:rsid w:val="00CC253B"/>
    <w:rsid w:val="00CC61E7"/>
    <w:rsid w:val="00D4599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6</Pages>
  <Words>1691</Words>
  <Characters>9640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dou8</cp:lastModifiedBy>
  <cp:revision>3</cp:revision>
  <dcterms:created xsi:type="dcterms:W3CDTF">2011-11-02T04:15:00Z</dcterms:created>
  <dcterms:modified xsi:type="dcterms:W3CDTF">2023-09-25T07:15:00Z</dcterms:modified>
</cp:coreProperties>
</file>